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30" w:rsidRDefault="00B64A30" w:rsidP="00017057">
      <w:pPr>
        <w:jc w:val="right"/>
      </w:pPr>
      <w:bookmarkStart w:id="0" w:name="_GoBack"/>
      <w:bookmarkEnd w:id="0"/>
    </w:p>
    <w:p w:rsidR="00017057" w:rsidRDefault="00017057" w:rsidP="00017057">
      <w:pPr>
        <w:jc w:val="right"/>
      </w:pPr>
      <w:r>
        <w:t>Mendoza, ……</w:t>
      </w:r>
      <w:r w:rsidR="00D44935">
        <w:t xml:space="preserve"> de</w:t>
      </w:r>
      <w:r>
        <w:t>…………</w:t>
      </w:r>
      <w:r w:rsidR="00D44935">
        <w:t>……de</w:t>
      </w:r>
      <w:r w:rsidR="006E64BB">
        <w:t xml:space="preserve"> 2023</w:t>
      </w:r>
      <w:r w:rsidR="00D44935">
        <w:t>-</w:t>
      </w:r>
    </w:p>
    <w:p w:rsidR="00017057" w:rsidRDefault="00017057" w:rsidP="00017057">
      <w:pPr>
        <w:jc w:val="right"/>
      </w:pPr>
    </w:p>
    <w:p w:rsidR="00B770AD" w:rsidRDefault="00017057" w:rsidP="00017057">
      <w:pPr>
        <w:spacing w:after="0"/>
        <w:jc w:val="both"/>
      </w:pPr>
      <w:r>
        <w:t>A la Sra. Decana de la</w:t>
      </w:r>
      <w:r w:rsidR="00B770AD">
        <w:t xml:space="preserve"> </w:t>
      </w:r>
      <w:r>
        <w:t xml:space="preserve">Facultad </w:t>
      </w:r>
    </w:p>
    <w:p w:rsidR="00017057" w:rsidRDefault="00017057" w:rsidP="00017057">
      <w:pPr>
        <w:spacing w:after="0"/>
        <w:jc w:val="both"/>
      </w:pPr>
      <w:r>
        <w:t>de Ciencias Políticas y Sociales</w:t>
      </w:r>
    </w:p>
    <w:p w:rsidR="00017057" w:rsidRDefault="00017057" w:rsidP="00017057">
      <w:pPr>
        <w:spacing w:after="0"/>
        <w:jc w:val="both"/>
      </w:pPr>
      <w:r>
        <w:t>Dra. María Eugenia MARTÍN</w:t>
      </w:r>
    </w:p>
    <w:p w:rsidR="00017057" w:rsidRDefault="00017057" w:rsidP="00017057">
      <w:pPr>
        <w:spacing w:after="0"/>
        <w:jc w:val="both"/>
        <w:rPr>
          <w:u w:val="single"/>
        </w:rPr>
      </w:pPr>
      <w:r w:rsidRPr="00017057">
        <w:rPr>
          <w:u w:val="single"/>
        </w:rPr>
        <w:t>S                     /                       D</w:t>
      </w:r>
    </w:p>
    <w:p w:rsidR="00017057" w:rsidRDefault="00017057" w:rsidP="00017057">
      <w:pPr>
        <w:spacing w:after="0"/>
        <w:jc w:val="both"/>
        <w:rPr>
          <w:u w:val="single"/>
        </w:rPr>
      </w:pPr>
    </w:p>
    <w:p w:rsidR="00017057" w:rsidRDefault="00017057" w:rsidP="00017057">
      <w:pPr>
        <w:spacing w:after="0"/>
        <w:jc w:val="both"/>
        <w:rPr>
          <w:u w:val="single"/>
        </w:rPr>
      </w:pPr>
    </w:p>
    <w:p w:rsidR="00D44935" w:rsidRDefault="006E64BB" w:rsidP="00D44935">
      <w:pPr>
        <w:spacing w:after="0" w:line="480" w:lineRule="auto"/>
        <w:ind w:firstLine="2835"/>
        <w:jc w:val="both"/>
      </w:pPr>
      <w:r>
        <w:t>El/la</w:t>
      </w:r>
      <w:r w:rsidR="00D44935">
        <w:t xml:space="preserve"> que suscribe </w:t>
      </w:r>
      <w:r>
        <w:t xml:space="preserve">(NyA) </w:t>
      </w:r>
      <w:r w:rsidR="00D44935">
        <w:t>…………………….</w:t>
      </w:r>
      <w:r>
        <w:t xml:space="preserve">  </w:t>
      </w:r>
      <w:r w:rsidR="00D44935">
        <w:t>estudiante de la carrera de Licenciatura en …………………………………, ti</w:t>
      </w:r>
      <w:r w:rsidR="00017057">
        <w:t>en</w:t>
      </w:r>
      <w:r w:rsidR="00D44935">
        <w:t>e</w:t>
      </w:r>
      <w:r w:rsidR="00017057">
        <w:t xml:space="preserve"> el agrado de dirigir</w:t>
      </w:r>
      <w:r w:rsidR="00D44935">
        <w:t>s</w:t>
      </w:r>
      <w:r w:rsidR="00017057">
        <w:t xml:space="preserve">e a Ud. y por su intermedio ante quien corresponda, con el objeto de </w:t>
      </w:r>
      <w:r w:rsidR="00D44935">
        <w:t xml:space="preserve">solicitar </w:t>
      </w:r>
      <w:r>
        <w:rPr>
          <w:b/>
        </w:rPr>
        <w:t>baja del proyecto colectivo</w:t>
      </w:r>
      <w:r w:rsidR="00D44935">
        <w:rPr>
          <w:b/>
        </w:rPr>
        <w:t xml:space="preserve"> del </w:t>
      </w:r>
      <w:r w:rsidR="00D44935" w:rsidRPr="00D44935">
        <w:rPr>
          <w:b/>
        </w:rPr>
        <w:t>Trabajo Final de Grado</w:t>
      </w:r>
      <w:r w:rsidR="00D44935">
        <w:t xml:space="preserve"> </w:t>
      </w:r>
      <w:r w:rsidR="0064673B">
        <w:t xml:space="preserve">dirigido por </w:t>
      </w:r>
      <w:r w:rsidR="00017057">
        <w:t>e</w:t>
      </w:r>
      <w:r w:rsidR="00D44935">
        <w:t>l/</w:t>
      </w:r>
      <w:r w:rsidR="00017057">
        <w:t xml:space="preserve">la </w:t>
      </w:r>
      <w:r w:rsidR="00D44935">
        <w:t>Profesor/a………………y/o Codirección</w:t>
      </w:r>
      <w:r>
        <w:t xml:space="preserve"> de</w:t>
      </w:r>
      <w:r w:rsidR="00D44935">
        <w:t>………………………</w:t>
      </w:r>
    </w:p>
    <w:p w:rsidR="00D44935" w:rsidRDefault="00D44935" w:rsidP="00D44935">
      <w:pPr>
        <w:spacing w:after="0" w:line="480" w:lineRule="auto"/>
        <w:ind w:firstLine="2835"/>
        <w:jc w:val="both"/>
      </w:pPr>
      <w:r>
        <w:t>Motiva la presente……….. (fundamentos de la solicitud)</w:t>
      </w:r>
    </w:p>
    <w:p w:rsidR="006E64BB" w:rsidRDefault="006E64BB" w:rsidP="00D44935">
      <w:pPr>
        <w:spacing w:after="0" w:line="480" w:lineRule="auto"/>
        <w:ind w:firstLine="2835"/>
        <w:jc w:val="both"/>
      </w:pPr>
    </w:p>
    <w:p w:rsidR="006E64BB" w:rsidRDefault="006E64BB" w:rsidP="00D44935">
      <w:pPr>
        <w:spacing w:after="0" w:line="480" w:lineRule="auto"/>
        <w:ind w:firstLine="2835"/>
        <w:jc w:val="both"/>
      </w:pPr>
    </w:p>
    <w:p w:rsidR="00017057" w:rsidRDefault="00017057" w:rsidP="00D44935">
      <w:pPr>
        <w:spacing w:after="0" w:line="480" w:lineRule="auto"/>
        <w:ind w:firstLine="2835"/>
        <w:jc w:val="both"/>
      </w:pPr>
      <w:r>
        <w:t>Sin otro particular, la saludo cordialmente.</w:t>
      </w:r>
    </w:p>
    <w:p w:rsidR="00017057" w:rsidRDefault="00017057" w:rsidP="00017057">
      <w:pPr>
        <w:spacing w:after="0"/>
        <w:ind w:firstLine="2835"/>
        <w:jc w:val="both"/>
      </w:pPr>
    </w:p>
    <w:p w:rsidR="0099161E" w:rsidRDefault="0099161E" w:rsidP="00017057">
      <w:pPr>
        <w:spacing w:after="0"/>
        <w:ind w:firstLine="2835"/>
        <w:jc w:val="right"/>
      </w:pPr>
    </w:p>
    <w:p w:rsidR="0099161E" w:rsidRDefault="0099161E" w:rsidP="00017057">
      <w:pPr>
        <w:spacing w:after="0"/>
        <w:ind w:firstLine="2835"/>
        <w:jc w:val="right"/>
      </w:pPr>
    </w:p>
    <w:p w:rsidR="0099161E" w:rsidRDefault="0099161E" w:rsidP="00017057">
      <w:pPr>
        <w:spacing w:after="0"/>
        <w:ind w:firstLine="2835"/>
        <w:jc w:val="right"/>
      </w:pPr>
    </w:p>
    <w:p w:rsidR="00017057" w:rsidRDefault="00017057" w:rsidP="00017057">
      <w:pPr>
        <w:spacing w:after="0"/>
        <w:ind w:firstLine="2835"/>
        <w:jc w:val="right"/>
      </w:pPr>
      <w:r>
        <w:t>Firma y Aclaración</w:t>
      </w:r>
    </w:p>
    <w:p w:rsidR="00D44935" w:rsidRDefault="00D44935" w:rsidP="00017057">
      <w:pPr>
        <w:spacing w:after="0"/>
        <w:ind w:firstLine="2835"/>
        <w:jc w:val="right"/>
      </w:pPr>
      <w:r>
        <w:t>Registro estudiante Nº</w:t>
      </w:r>
    </w:p>
    <w:p w:rsidR="00D44935" w:rsidRDefault="00D44935" w:rsidP="00017057">
      <w:pPr>
        <w:spacing w:after="0"/>
        <w:ind w:firstLine="2835"/>
        <w:jc w:val="right"/>
      </w:pPr>
      <w:r>
        <w:t xml:space="preserve">DNI </w:t>
      </w:r>
      <w:r w:rsidR="0064673B">
        <w:t>Nº</w:t>
      </w:r>
    </w:p>
    <w:p w:rsidR="00017057" w:rsidRPr="00017057" w:rsidRDefault="00017057" w:rsidP="00017057">
      <w:pPr>
        <w:spacing w:after="0"/>
        <w:ind w:firstLine="2835"/>
        <w:jc w:val="right"/>
      </w:pPr>
    </w:p>
    <w:sectPr w:rsidR="00017057" w:rsidRPr="00017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4A4" w:rsidRDefault="007944A4" w:rsidP="00D15597">
      <w:pPr>
        <w:spacing w:after="0" w:line="240" w:lineRule="auto"/>
      </w:pPr>
      <w:r>
        <w:separator/>
      </w:r>
    </w:p>
  </w:endnote>
  <w:endnote w:type="continuationSeparator" w:id="0">
    <w:p w:rsidR="007944A4" w:rsidRDefault="007944A4" w:rsidP="00D1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D15597" w:rsidRPr="006B2C3B" w:rsidTr="006B2C3B">
      <w:trPr>
        <w:jc w:val="right"/>
      </w:trPr>
      <w:tc>
        <w:tcPr>
          <w:tcW w:w="4795" w:type="dxa"/>
          <w:vAlign w:val="center"/>
        </w:tcPr>
        <w:p w:rsidR="00D15597" w:rsidRPr="006B2C3B" w:rsidRDefault="00D15597" w:rsidP="00D15597">
          <w:pPr>
            <w:pStyle w:val="Encabezado"/>
            <w:jc w:val="right"/>
            <w:rPr>
              <w:caps/>
              <w:color w:val="000000"/>
            </w:rPr>
          </w:pPr>
          <w:r w:rsidRPr="006B2C3B">
            <w:rPr>
              <w:caps/>
              <w:color w:val="000000"/>
            </w:rPr>
            <w:t>sa-dgga-gtfg</w:t>
          </w:r>
        </w:p>
      </w:tc>
      <w:tc>
        <w:tcPr>
          <w:tcW w:w="250" w:type="pct"/>
          <w:shd w:val="clear" w:color="auto" w:fill="C0504D"/>
          <w:vAlign w:val="center"/>
        </w:tcPr>
        <w:p w:rsidR="00D15597" w:rsidRPr="006B2C3B" w:rsidRDefault="00D15597">
          <w:pPr>
            <w:pStyle w:val="Piedepgina"/>
            <w:jc w:val="center"/>
            <w:rPr>
              <w:color w:val="FFFFFF"/>
            </w:rPr>
          </w:pPr>
          <w:r w:rsidRPr="006B2C3B">
            <w:rPr>
              <w:color w:val="FFFFFF"/>
            </w:rPr>
            <w:fldChar w:fldCharType="begin"/>
          </w:r>
          <w:r w:rsidRPr="006B2C3B">
            <w:rPr>
              <w:color w:val="FFFFFF"/>
            </w:rPr>
            <w:instrText>PAGE   \* MERGEFORMAT</w:instrText>
          </w:r>
          <w:r w:rsidRPr="006B2C3B">
            <w:rPr>
              <w:color w:val="FFFFFF"/>
            </w:rPr>
            <w:fldChar w:fldCharType="separate"/>
          </w:r>
          <w:r w:rsidR="00C45E33" w:rsidRPr="00C45E33">
            <w:rPr>
              <w:noProof/>
              <w:color w:val="FFFFFF"/>
              <w:lang w:val="es-ES"/>
            </w:rPr>
            <w:t>1</w:t>
          </w:r>
          <w:r w:rsidRPr="006B2C3B">
            <w:rPr>
              <w:color w:val="FFFFFF"/>
            </w:rPr>
            <w:fldChar w:fldCharType="end"/>
          </w:r>
        </w:p>
      </w:tc>
    </w:tr>
  </w:tbl>
  <w:p w:rsidR="00D15597" w:rsidRDefault="00D155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4A4" w:rsidRDefault="007944A4" w:rsidP="00D15597">
      <w:pPr>
        <w:spacing w:after="0" w:line="240" w:lineRule="auto"/>
      </w:pPr>
      <w:r>
        <w:separator/>
      </w:r>
    </w:p>
  </w:footnote>
  <w:footnote w:type="continuationSeparator" w:id="0">
    <w:p w:rsidR="007944A4" w:rsidRDefault="007944A4" w:rsidP="00D1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33"/>
    <w:rsid w:val="00017057"/>
    <w:rsid w:val="00126FBF"/>
    <w:rsid w:val="0064673B"/>
    <w:rsid w:val="006B2C3B"/>
    <w:rsid w:val="006E64BB"/>
    <w:rsid w:val="007944A4"/>
    <w:rsid w:val="008C0D79"/>
    <w:rsid w:val="0099161E"/>
    <w:rsid w:val="00B64A30"/>
    <w:rsid w:val="00B770AD"/>
    <w:rsid w:val="00C1699B"/>
    <w:rsid w:val="00C45E33"/>
    <w:rsid w:val="00D15597"/>
    <w:rsid w:val="00D44935"/>
    <w:rsid w:val="00F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D9480-54AD-403D-8F98-DFD1C9DE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1559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15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597"/>
  </w:style>
  <w:style w:type="paragraph" w:styleId="Piedepgina">
    <w:name w:val="footer"/>
    <w:basedOn w:val="Normal"/>
    <w:link w:val="PiedepginaCar"/>
    <w:uiPriority w:val="99"/>
    <w:unhideWhenUsed/>
    <w:rsid w:val="00D15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igide\Downloads\formulariosparapginaweb\13-Nota%20modelo%20BAJA%20TFG%20colecti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13-Nota modelo BAJA TFG colectivo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Vigide</dc:creator>
  <cp:keywords/>
  <cp:lastModifiedBy>Laura Vigide</cp:lastModifiedBy>
  <cp:revision>1</cp:revision>
  <cp:lastPrinted>2023-05-06T14:13:00Z</cp:lastPrinted>
  <dcterms:created xsi:type="dcterms:W3CDTF">2026-02-11T17:30:00Z</dcterms:created>
  <dcterms:modified xsi:type="dcterms:W3CDTF">2026-02-11T17:30:00Z</dcterms:modified>
</cp:coreProperties>
</file>