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</w:t>
      </w:r>
      <w:r w:rsidR="00D44935">
        <w:t xml:space="preserve"> de</w:t>
      </w:r>
      <w:r>
        <w:t>…………</w:t>
      </w:r>
      <w:r w:rsidR="00D44935">
        <w:t>……de</w:t>
      </w:r>
      <w:r w:rsidR="006E64BB">
        <w:t xml:space="preserve"> 2023</w:t>
      </w:r>
      <w:r w:rsidR="00D44935">
        <w:t>-</w:t>
      </w:r>
    </w:p>
    <w:p w:rsidR="00017057" w:rsidRDefault="00017057" w:rsidP="00017057">
      <w:pPr>
        <w:jc w:val="right"/>
      </w:pPr>
    </w:p>
    <w:p w:rsidR="00B770AD" w:rsidRDefault="00017057" w:rsidP="00017057">
      <w:pPr>
        <w:spacing w:after="0"/>
        <w:jc w:val="both"/>
      </w:pPr>
      <w:r>
        <w:t>A la Sra. Decana de la</w:t>
      </w:r>
      <w:r w:rsidR="00B770AD">
        <w:t xml:space="preserve"> </w:t>
      </w:r>
      <w:r>
        <w:t xml:space="preserve">Facultad </w:t>
      </w:r>
    </w:p>
    <w:p w:rsidR="00017057" w:rsidRDefault="00017057" w:rsidP="00017057">
      <w:pPr>
        <w:spacing w:after="0"/>
        <w:jc w:val="both"/>
      </w:pPr>
      <w:r>
        <w:t>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D44935" w:rsidRDefault="006E64BB" w:rsidP="00D44935">
      <w:pPr>
        <w:spacing w:after="0" w:line="480" w:lineRule="auto"/>
        <w:ind w:firstLine="2835"/>
        <w:jc w:val="both"/>
      </w:pPr>
      <w:r>
        <w:t>El/la</w:t>
      </w:r>
      <w:r w:rsidR="00D44935">
        <w:t xml:space="preserve"> que suscribe </w:t>
      </w:r>
      <w:r>
        <w:t xml:space="preserve">(NyA) </w:t>
      </w:r>
      <w:r w:rsidR="00D44935">
        <w:t>…………………….</w:t>
      </w:r>
      <w:r>
        <w:t xml:space="preserve">  </w:t>
      </w:r>
      <w:r w:rsidR="00D44935">
        <w:t>estudiante de la carrera de Licenciatura en …………………………………, ti</w:t>
      </w:r>
      <w:r w:rsidR="00017057">
        <w:t>en</w:t>
      </w:r>
      <w:r w:rsidR="00D44935">
        <w:t>e</w:t>
      </w:r>
      <w:r w:rsidR="00017057">
        <w:t xml:space="preserve"> el agrado de dirigir</w:t>
      </w:r>
      <w:r w:rsidR="00D44935">
        <w:t>s</w:t>
      </w:r>
      <w:r w:rsidR="00017057">
        <w:t xml:space="preserve">e a Ud. y por su intermedio ante quien corresponda, con el objeto de </w:t>
      </w:r>
      <w:r w:rsidR="00D44935">
        <w:t xml:space="preserve">solicitar </w:t>
      </w:r>
      <w:r>
        <w:rPr>
          <w:b/>
        </w:rPr>
        <w:t xml:space="preserve">baja del proyecto </w:t>
      </w:r>
      <w:r w:rsidR="00D44935">
        <w:rPr>
          <w:b/>
        </w:rPr>
        <w:t xml:space="preserve">del </w:t>
      </w:r>
      <w:r w:rsidR="00D44935" w:rsidRPr="00D44935">
        <w:rPr>
          <w:b/>
        </w:rPr>
        <w:t>Trabajo Final de Grado</w:t>
      </w:r>
      <w:r w:rsidR="00D44935">
        <w:t xml:space="preserve"> </w:t>
      </w:r>
      <w:r w:rsidR="005675D2">
        <w:t xml:space="preserve"> denominado: ……………………………………………………… y </w:t>
      </w:r>
      <w:r w:rsidR="0064673B">
        <w:t xml:space="preserve">dirigido por </w:t>
      </w:r>
      <w:r w:rsidR="00017057">
        <w:t>e</w:t>
      </w:r>
      <w:r w:rsidR="00D44935">
        <w:t>l/</w:t>
      </w:r>
      <w:r w:rsidR="00017057">
        <w:t xml:space="preserve">la </w:t>
      </w:r>
      <w:r w:rsidR="00D44935">
        <w:t>Profesor/a………………y/o Codirección</w:t>
      </w:r>
      <w:r>
        <w:t xml:space="preserve"> de</w:t>
      </w:r>
      <w:r w:rsidR="005675D2">
        <w:t>………………….-</w:t>
      </w:r>
    </w:p>
    <w:p w:rsidR="00D44935" w:rsidRDefault="00D44935" w:rsidP="00D44935">
      <w:pPr>
        <w:spacing w:after="0" w:line="480" w:lineRule="auto"/>
        <w:ind w:firstLine="2835"/>
        <w:jc w:val="both"/>
      </w:pPr>
      <w:r>
        <w:t>Motiva la presente……….. (fundamentos de la solicitud)</w:t>
      </w:r>
    </w:p>
    <w:p w:rsidR="006E64BB" w:rsidRDefault="006E64BB" w:rsidP="00D44935">
      <w:pPr>
        <w:spacing w:after="0" w:line="480" w:lineRule="auto"/>
        <w:ind w:firstLine="2835"/>
        <w:jc w:val="both"/>
      </w:pPr>
    </w:p>
    <w:p w:rsidR="006E64BB" w:rsidRDefault="006E64BB" w:rsidP="00D44935">
      <w:pPr>
        <w:spacing w:after="0" w:line="480" w:lineRule="auto"/>
        <w:ind w:firstLine="2835"/>
        <w:jc w:val="both"/>
      </w:pPr>
    </w:p>
    <w:p w:rsidR="00017057" w:rsidRDefault="00017057" w:rsidP="00D44935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017057">
      <w:pPr>
        <w:spacing w:after="0"/>
        <w:ind w:firstLine="2835"/>
        <w:jc w:val="both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7633A9" w:rsidP="00017057">
      <w:pPr>
        <w:spacing w:after="0"/>
        <w:ind w:firstLine="2835"/>
        <w:jc w:val="right"/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2pt;margin-top:13.5pt;width:174.65pt;height:50.25pt;z-index:-2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wrapcoords="-93 -129 -93 21600 21693 21600 21693 -129 -93 -129" strokecolor="white">
            <v:textbox>
              <w:txbxContent>
                <w:p w:rsidR="007633A9" w:rsidRDefault="007633A9" w:rsidP="007633A9">
                  <w:pPr>
                    <w:spacing w:after="0"/>
                  </w:pPr>
                  <w:r>
                    <w:t>Firma y Aclaración</w:t>
                  </w:r>
                </w:p>
                <w:p w:rsidR="007633A9" w:rsidRDefault="007633A9" w:rsidP="007633A9">
                  <w:pPr>
                    <w:spacing w:after="0"/>
                  </w:pPr>
                  <w:r>
                    <w:t>Director/a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Cuadro de texto 2" o:spid="_x0000_s1026" type="#_x0000_t202" style="position:absolute;left:0;text-align:left;margin-left:2.1pt;margin-top:13.2pt;width:174.9pt;height:54.3pt;z-index:-3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wrapcoords="-93 -129 -93 21600 21693 21600 21693 -129 -93 -129" strokecolor="white">
            <v:textbox style="mso-fit-shape-to-text:t">
              <w:txbxContent>
                <w:p w:rsidR="007633A9" w:rsidRDefault="007633A9" w:rsidP="007633A9">
                  <w:pPr>
                    <w:spacing w:after="0"/>
                  </w:pPr>
                  <w:r>
                    <w:t>Firma y Aclaración</w:t>
                  </w:r>
                </w:p>
                <w:p w:rsidR="007633A9" w:rsidRDefault="007633A9" w:rsidP="007633A9">
                  <w:pPr>
                    <w:spacing w:after="0"/>
                  </w:pPr>
                  <w:r>
                    <w:t>Registro Nº</w:t>
                  </w:r>
                </w:p>
                <w:p w:rsidR="007633A9" w:rsidRDefault="007633A9" w:rsidP="007633A9">
                  <w:pPr>
                    <w:spacing w:after="0"/>
                  </w:pPr>
                  <w:r>
                    <w:t>DNI Nº</w:t>
                  </w:r>
                </w:p>
              </w:txbxContent>
            </v:textbox>
            <w10:wrap type="tight"/>
          </v:shape>
        </w:pict>
      </w:r>
    </w:p>
    <w:p w:rsidR="00017057" w:rsidRPr="00017057" w:rsidRDefault="005675D2" w:rsidP="00017057">
      <w:pPr>
        <w:spacing w:after="0"/>
        <w:ind w:firstLine="2835"/>
        <w:jc w:val="right"/>
      </w:pPr>
      <w:bookmarkStart w:id="0" w:name="_GoBack"/>
      <w:bookmarkEnd w:id="0"/>
      <w:r>
        <w:rPr>
          <w:noProof/>
          <w:lang w:eastAsia="es-AR"/>
        </w:rPr>
        <w:pict>
          <v:shape id="_x0000_s1029" type="#_x0000_t202" style="position:absolute;left:0;text-align:left;margin-left:-94.55pt;margin-top:102.45pt;width:175.15pt;height:50.25pt;z-index:-1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wrapcoords="-93 -129 -93 21600 21693 21600 21693 -129 -93 -129" strokecolor="white">
            <v:textbox>
              <w:txbxContent>
                <w:p w:rsidR="005675D2" w:rsidRDefault="005675D2" w:rsidP="005675D2">
                  <w:pPr>
                    <w:spacing w:after="0"/>
                  </w:pPr>
                  <w:r>
                    <w:t>Firma y Aclaración</w:t>
                  </w:r>
                </w:p>
                <w:p w:rsidR="005675D2" w:rsidRDefault="005675D2" w:rsidP="005675D2">
                  <w:pPr>
                    <w:spacing w:after="0"/>
                  </w:pPr>
                  <w:r>
                    <w:t>Co-director/a</w:t>
                  </w:r>
                </w:p>
              </w:txbxContent>
            </v:textbox>
            <w10:wrap type="tight"/>
          </v:shape>
        </w:pict>
      </w:r>
    </w:p>
    <w:sectPr w:rsidR="00017057" w:rsidRPr="00017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5E" w:rsidRDefault="00846D5E" w:rsidP="00D15597">
      <w:pPr>
        <w:spacing w:after="0" w:line="240" w:lineRule="auto"/>
      </w:pPr>
      <w:r>
        <w:separator/>
      </w:r>
    </w:p>
  </w:endnote>
  <w:endnote w:type="continuationSeparator" w:id="0">
    <w:p w:rsidR="00846D5E" w:rsidRDefault="00846D5E" w:rsidP="00D1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5"/>
      <w:gridCol w:w="453"/>
    </w:tblGrid>
    <w:tr w:rsidR="00D15597" w:rsidRPr="006B2C3B" w:rsidTr="006B2C3B">
      <w:trPr>
        <w:jc w:val="right"/>
      </w:trPr>
      <w:tc>
        <w:tcPr>
          <w:tcW w:w="4795" w:type="dxa"/>
          <w:vAlign w:val="center"/>
        </w:tcPr>
        <w:p w:rsidR="00D15597" w:rsidRPr="006B2C3B" w:rsidRDefault="00D15597" w:rsidP="00D15597">
          <w:pPr>
            <w:pStyle w:val="Encabezado"/>
            <w:jc w:val="right"/>
            <w:rPr>
              <w:caps/>
              <w:color w:val="000000"/>
            </w:rPr>
          </w:pPr>
          <w:r w:rsidRPr="006B2C3B">
            <w:rPr>
              <w:caps/>
              <w:color w:val="000000"/>
            </w:rPr>
            <w:t>sa-dgga-gtfg</w:t>
          </w:r>
        </w:p>
      </w:tc>
      <w:tc>
        <w:tcPr>
          <w:tcW w:w="250" w:type="pct"/>
          <w:shd w:val="clear" w:color="auto" w:fill="C0504D"/>
          <w:vAlign w:val="center"/>
        </w:tcPr>
        <w:p w:rsidR="00D15597" w:rsidRPr="006B2C3B" w:rsidRDefault="00D15597">
          <w:pPr>
            <w:pStyle w:val="Piedepgina"/>
            <w:jc w:val="center"/>
            <w:rPr>
              <w:color w:val="FFFFFF"/>
            </w:rPr>
          </w:pPr>
          <w:r w:rsidRPr="006B2C3B">
            <w:rPr>
              <w:color w:val="FFFFFF"/>
            </w:rPr>
            <w:fldChar w:fldCharType="begin"/>
          </w:r>
          <w:r w:rsidRPr="006B2C3B">
            <w:rPr>
              <w:color w:val="FFFFFF"/>
            </w:rPr>
            <w:instrText>PAGE   \* MERGEFORMAT</w:instrText>
          </w:r>
          <w:r w:rsidRPr="006B2C3B">
            <w:rPr>
              <w:color w:val="FFFFFF"/>
            </w:rPr>
            <w:fldChar w:fldCharType="separate"/>
          </w:r>
          <w:r w:rsidR="005675D2" w:rsidRPr="005675D2">
            <w:rPr>
              <w:noProof/>
              <w:color w:val="FFFFFF"/>
              <w:lang w:val="es-ES"/>
            </w:rPr>
            <w:t>1</w:t>
          </w:r>
          <w:r w:rsidRPr="006B2C3B">
            <w:rPr>
              <w:color w:val="FFFFFF"/>
            </w:rPr>
            <w:fldChar w:fldCharType="end"/>
          </w:r>
        </w:p>
      </w:tc>
    </w:tr>
  </w:tbl>
  <w:p w:rsidR="00D15597" w:rsidRDefault="00D155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5E" w:rsidRDefault="00846D5E" w:rsidP="00D15597">
      <w:pPr>
        <w:spacing w:after="0" w:line="240" w:lineRule="auto"/>
      </w:pPr>
      <w:r>
        <w:separator/>
      </w:r>
    </w:p>
  </w:footnote>
  <w:footnote w:type="continuationSeparator" w:id="0">
    <w:p w:rsidR="00846D5E" w:rsidRDefault="00846D5E" w:rsidP="00D1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013"/>
    <w:rsid w:val="00017057"/>
    <w:rsid w:val="000C60C9"/>
    <w:rsid w:val="00126FBF"/>
    <w:rsid w:val="00350B71"/>
    <w:rsid w:val="005675D2"/>
    <w:rsid w:val="0064673B"/>
    <w:rsid w:val="006B2C3B"/>
    <w:rsid w:val="006E64BB"/>
    <w:rsid w:val="007633A9"/>
    <w:rsid w:val="00846D5E"/>
    <w:rsid w:val="008C0D79"/>
    <w:rsid w:val="0099161E"/>
    <w:rsid w:val="00B64A30"/>
    <w:rsid w:val="00B770AD"/>
    <w:rsid w:val="00C1699B"/>
    <w:rsid w:val="00D15597"/>
    <w:rsid w:val="00D37013"/>
    <w:rsid w:val="00D44935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8D5606F"/>
  <w15:docId w15:val="{E720EC3E-4B7A-43BD-A7AE-E5F0574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1559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597"/>
  </w:style>
  <w:style w:type="paragraph" w:styleId="Piedepgina">
    <w:name w:val="footer"/>
    <w:basedOn w:val="Normal"/>
    <w:link w:val="Piedepgina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%20SECRETARIA%20ACAD&#201;MICA%202023\1%20A&#209;O%202023\1%202023%20GESTION%20DE%20TRABAJO%20FINAL%20DE%20GRADO%20Y%20PREGRADO\FORMULARIOS%20TFG\4%20PRORROGA%20X%20PLAZO%20VENCIDO\1-Nota%20modelo%20BAJA%20TFG%20colec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1-Nota modelo BAJA TFG colectivo.dot</Template>
  <TotalTime>7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Beron</dc:creator>
  <cp:keywords/>
  <cp:lastModifiedBy>Patricia Beron</cp:lastModifiedBy>
  <cp:revision>4</cp:revision>
  <cp:lastPrinted>2023-05-06T17:13:00Z</cp:lastPrinted>
  <dcterms:created xsi:type="dcterms:W3CDTF">2023-09-19T23:08:00Z</dcterms:created>
  <dcterms:modified xsi:type="dcterms:W3CDTF">2023-11-01T18:50:00Z</dcterms:modified>
</cp:coreProperties>
</file>